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CF" w:rsidRPr="00DF5BF3" w:rsidRDefault="00092DCF">
      <w:pPr>
        <w:spacing w:after="0"/>
        <w:rPr>
          <w:lang w:val="ru-RU"/>
        </w:rPr>
      </w:pPr>
      <w:r w:rsidRPr="00FF16C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092DCF" w:rsidRPr="00D7472C" w:rsidRDefault="00092DCF">
      <w:pPr>
        <w:spacing w:after="0"/>
        <w:jc w:val="right"/>
        <w:rPr>
          <w:sz w:val="24"/>
          <w:szCs w:val="24"/>
          <w:lang w:val="ru-RU"/>
        </w:rPr>
      </w:pPr>
      <w:bookmarkStart w:id="0" w:name="z61"/>
      <w:r w:rsidRPr="00D7472C">
        <w:rPr>
          <w:color w:val="000000"/>
          <w:sz w:val="24"/>
          <w:szCs w:val="24"/>
          <w:lang w:val="ru-RU"/>
        </w:rPr>
        <w:t xml:space="preserve">  «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аншылы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 xml:space="preserve">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 xml:space="preserve">не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ам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оршылы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>нінде аны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тама беру» мемлекеттік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к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 xml:space="preserve">рсетілетін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ызмет стандартына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2-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осымша</w:t>
      </w:r>
      <w:r w:rsidRPr="00D7472C">
        <w:rPr>
          <w:color w:val="000000"/>
          <w:sz w:val="24"/>
          <w:szCs w:val="24"/>
        </w:rPr>
        <w:t>     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</w:p>
    <w:bookmarkEnd w:id="0"/>
    <w:p w:rsidR="00092DCF" w:rsidRPr="00D7472C" w:rsidRDefault="00092DCF">
      <w:pPr>
        <w:spacing w:after="0"/>
        <w:jc w:val="right"/>
        <w:rPr>
          <w:sz w:val="24"/>
          <w:szCs w:val="24"/>
          <w:lang w:val="ru-RU"/>
        </w:rPr>
      </w:pPr>
      <w:r w:rsidRPr="00D7472C">
        <w:rPr>
          <w:color w:val="000000"/>
          <w:sz w:val="24"/>
          <w:szCs w:val="24"/>
          <w:lang w:val="ru-RU"/>
        </w:rPr>
        <w:t>Нысан</w:t>
      </w:r>
    </w:p>
    <w:p w:rsidR="00092DCF" w:rsidRPr="00D7472C" w:rsidRDefault="00092DCF">
      <w:pPr>
        <w:spacing w:after="0"/>
        <w:jc w:val="right"/>
        <w:rPr>
          <w:sz w:val="24"/>
          <w:szCs w:val="24"/>
          <w:lang w:val="ru-RU"/>
        </w:rPr>
      </w:pPr>
      <w:r w:rsidRPr="00D7472C">
        <w:rPr>
          <w:color w:val="000000"/>
          <w:sz w:val="24"/>
          <w:szCs w:val="24"/>
          <w:lang w:val="ru-RU"/>
        </w:rPr>
        <w:t>Астана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 xml:space="preserve">не Алматы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алаларыны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>,</w:t>
      </w:r>
      <w:r w:rsidRPr="00D7472C">
        <w:rPr>
          <w:color w:val="000000"/>
          <w:sz w:val="24"/>
          <w:szCs w:val="24"/>
        </w:rPr>
        <w:t>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аудандарды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не облысты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</w:rPr>
        <w:t> 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ма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ызы бар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алаларды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 жергілікті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ат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арушы органдары</w:t>
      </w:r>
      <w:r w:rsidRPr="00D7472C">
        <w:rPr>
          <w:color w:val="000000"/>
          <w:sz w:val="24"/>
          <w:szCs w:val="24"/>
        </w:rPr>
        <w:t>  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мекенжайы бойынша т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D7472C">
        <w:rPr>
          <w:color w:val="000000"/>
          <w:sz w:val="24"/>
          <w:szCs w:val="24"/>
          <w:lang w:val="ru-RU"/>
        </w:rPr>
        <w:t>ратын,</w:t>
      </w:r>
      <w:r w:rsidRPr="00D7472C">
        <w:rPr>
          <w:color w:val="000000"/>
          <w:sz w:val="24"/>
          <w:szCs w:val="24"/>
        </w:rPr>
        <w:t>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 xml:space="preserve"> телефоны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аншы (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ам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оршы)</w:t>
      </w:r>
      <w:r w:rsidRPr="00D7472C">
        <w:rPr>
          <w:color w:val="000000"/>
          <w:sz w:val="24"/>
          <w:szCs w:val="24"/>
        </w:rPr>
        <w:t> 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(Т.А.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. (бар бол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анда), жеке с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йкестендіру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н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>мері)</w:t>
      </w:r>
    </w:p>
    <w:p w:rsidR="00092DCF" w:rsidRDefault="00092DCF" w:rsidP="00D7472C">
      <w:pPr>
        <w:spacing w:after="0"/>
        <w:jc w:val="center"/>
        <w:rPr>
          <w:rFonts w:ascii="Courier New" w:hAnsi="Courier New" w:cs="Courier New"/>
          <w:b/>
          <w:color w:val="000000"/>
          <w:sz w:val="24"/>
          <w:szCs w:val="24"/>
          <w:lang w:val="ru-RU"/>
        </w:rPr>
      </w:pPr>
      <w:bookmarkStart w:id="1" w:name="z62"/>
    </w:p>
    <w:p w:rsidR="00092DCF" w:rsidRDefault="00092DCF" w:rsidP="00D7472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472C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D7472C">
        <w:rPr>
          <w:b/>
          <w:color w:val="000000"/>
          <w:sz w:val="24"/>
          <w:szCs w:val="24"/>
          <w:lang w:val="ru-RU"/>
        </w:rPr>
        <w:t>тініш</w:t>
      </w:r>
    </w:p>
    <w:p w:rsidR="00092DCF" w:rsidRPr="00D7472C" w:rsidRDefault="00092DCF" w:rsidP="00D7472C">
      <w:pPr>
        <w:spacing w:after="0"/>
        <w:jc w:val="center"/>
        <w:rPr>
          <w:sz w:val="24"/>
          <w:szCs w:val="24"/>
          <w:lang w:val="ru-RU"/>
        </w:rPr>
      </w:pPr>
    </w:p>
    <w:bookmarkEnd w:id="1"/>
    <w:p w:rsidR="00092DCF" w:rsidRPr="00D7472C" w:rsidRDefault="00092DCF">
      <w:pPr>
        <w:spacing w:after="0"/>
        <w:rPr>
          <w:sz w:val="24"/>
          <w:szCs w:val="24"/>
          <w:lang w:val="ru-RU"/>
        </w:rPr>
      </w:pPr>
      <w:r w:rsidRPr="00D7472C">
        <w:rPr>
          <w:color w:val="000000"/>
          <w:sz w:val="24"/>
          <w:szCs w:val="24"/>
          <w:lang w:val="ru-RU"/>
        </w:rPr>
        <w:t>Сізден мына: ________________________________________________________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мекенжай бойынша т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D7472C">
        <w:rPr>
          <w:color w:val="000000"/>
          <w:sz w:val="24"/>
          <w:szCs w:val="24"/>
          <w:lang w:val="ru-RU"/>
        </w:rPr>
        <w:t>ратын к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мелеттік жас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 толма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 бала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 (балалар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 xml:space="preserve">а)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аншылы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 xml:space="preserve"> (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ам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оршылы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)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>нінде аны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тама беруі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>ізді с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D7472C">
        <w:rPr>
          <w:color w:val="000000"/>
          <w:sz w:val="24"/>
          <w:szCs w:val="24"/>
          <w:lang w:val="ru-RU"/>
        </w:rPr>
        <w:t>раймын.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Балалар: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1) ________________________________________________________________;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2) ________________________________________________________________.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  <w:lang w:val="ru-RU"/>
        </w:rPr>
        <w:t>(баланы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 Т.А.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. (бар бол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анда)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не жеке с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йкестендіру н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>мері, ту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 жылы, туу туралы ку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>лігіні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 № к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D7472C">
        <w:rPr>
          <w:color w:val="000000"/>
          <w:sz w:val="24"/>
          <w:szCs w:val="24"/>
          <w:lang w:val="ru-RU"/>
        </w:rPr>
        <w:t>рсету)</w:t>
      </w:r>
    </w:p>
    <w:p w:rsidR="00092DCF" w:rsidRPr="00D7472C" w:rsidRDefault="00092DCF">
      <w:pPr>
        <w:spacing w:after="0"/>
        <w:rPr>
          <w:sz w:val="24"/>
          <w:szCs w:val="24"/>
          <w:lang w:val="ru-RU"/>
        </w:rPr>
      </w:pPr>
      <w:r w:rsidRPr="00D7472C">
        <w:rPr>
          <w:color w:val="000000"/>
          <w:sz w:val="24"/>
          <w:szCs w:val="24"/>
        </w:rPr>
        <w:t>     </w:t>
      </w:r>
      <w:r w:rsidRPr="00D7472C">
        <w:rPr>
          <w:color w:val="000000"/>
          <w:sz w:val="24"/>
          <w:szCs w:val="24"/>
          <w:lang w:val="ru-RU"/>
        </w:rPr>
        <w:t xml:space="preserve"> А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паратты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 xml:space="preserve">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D7472C">
        <w:rPr>
          <w:color w:val="000000"/>
          <w:sz w:val="24"/>
          <w:szCs w:val="24"/>
          <w:lang w:val="ru-RU"/>
        </w:rPr>
        <w:t>йелерде сипаттал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 «Дербес деректер ж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 xml:space="preserve">не оларды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 xml:space="preserve">ау туралы»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Р</w:t>
      </w:r>
      <w:r w:rsidRPr="00D7472C">
        <w:rPr>
          <w:color w:val="000000"/>
          <w:sz w:val="24"/>
          <w:szCs w:val="24"/>
        </w:rPr>
        <w:t> </w:t>
      </w:r>
      <w:r w:rsidRPr="00D7472C">
        <w:rPr>
          <w:color w:val="000000"/>
          <w:sz w:val="24"/>
          <w:szCs w:val="24"/>
          <w:lang w:val="ru-RU"/>
        </w:rPr>
        <w:t>За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ымен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D7472C">
        <w:rPr>
          <w:color w:val="000000"/>
          <w:sz w:val="24"/>
          <w:szCs w:val="24"/>
          <w:lang w:val="ru-RU"/>
        </w:rPr>
        <w:t xml:space="preserve">пия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алатын м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D7472C">
        <w:rPr>
          <w:color w:val="000000"/>
          <w:sz w:val="24"/>
          <w:szCs w:val="24"/>
          <w:lang w:val="ru-RU"/>
        </w:rPr>
        <w:t xml:space="preserve">ліметтерді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олдану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 келісемін.</w:t>
      </w:r>
    </w:p>
    <w:p w:rsidR="00092DCF" w:rsidRPr="00D7472C" w:rsidRDefault="00092DCF">
      <w:pPr>
        <w:spacing w:after="0"/>
        <w:rPr>
          <w:sz w:val="24"/>
          <w:szCs w:val="24"/>
          <w:lang w:val="ru-RU"/>
        </w:rPr>
      </w:pPr>
      <w:r w:rsidRPr="00D7472C">
        <w:rPr>
          <w:color w:val="000000"/>
          <w:sz w:val="24"/>
          <w:szCs w:val="24"/>
          <w:lang w:val="ru-RU"/>
        </w:rPr>
        <w:t>«____» _____________ 20__ жыл _________________________________</w:t>
      </w:r>
      <w:r w:rsidRPr="00D7472C">
        <w:rPr>
          <w:sz w:val="24"/>
          <w:szCs w:val="24"/>
          <w:lang w:val="ru-RU"/>
        </w:rPr>
        <w:br/>
      </w:r>
      <w:r w:rsidRPr="00D7472C">
        <w:rPr>
          <w:color w:val="000000"/>
          <w:sz w:val="24"/>
          <w:szCs w:val="24"/>
        </w:rPr>
        <w:t>                               </w:t>
      </w:r>
      <w:r w:rsidRPr="00D7472C">
        <w:rPr>
          <w:color w:val="000000"/>
          <w:sz w:val="24"/>
          <w:szCs w:val="24"/>
          <w:lang w:val="ru-RU"/>
        </w:rPr>
        <w:t xml:space="preserve">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D7472C">
        <w:rPr>
          <w:color w:val="000000"/>
          <w:sz w:val="24"/>
          <w:szCs w:val="24"/>
          <w:lang w:val="ru-RU"/>
        </w:rPr>
        <w:t>аншыны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 (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ам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оршыны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D7472C">
        <w:rPr>
          <w:color w:val="000000"/>
          <w:sz w:val="24"/>
          <w:szCs w:val="24"/>
          <w:lang w:val="ru-RU"/>
        </w:rPr>
        <w:t xml:space="preserve">) </w:t>
      </w:r>
      <w:r w:rsidRPr="00D7472C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D7472C">
        <w:rPr>
          <w:color w:val="000000"/>
          <w:sz w:val="24"/>
          <w:szCs w:val="24"/>
          <w:lang w:val="ru-RU"/>
        </w:rPr>
        <w:t>олы</w:t>
      </w:r>
    </w:p>
    <w:p w:rsidR="00092DCF" w:rsidRPr="00D7472C" w:rsidRDefault="00092DCF">
      <w:pPr>
        <w:spacing w:after="0"/>
        <w:rPr>
          <w:sz w:val="24"/>
          <w:szCs w:val="24"/>
          <w:lang w:val="ru-RU"/>
        </w:rPr>
      </w:pPr>
      <w:bookmarkStart w:id="2" w:name="z63"/>
      <w:r w:rsidRPr="00D7472C">
        <w:rPr>
          <w:color w:val="000000"/>
          <w:sz w:val="24"/>
          <w:szCs w:val="24"/>
          <w:lang w:val="ru-RU"/>
        </w:rPr>
        <w:t xml:space="preserve">  </w:t>
      </w:r>
      <w:bookmarkEnd w:id="2"/>
    </w:p>
    <w:p w:rsidR="00092DCF" w:rsidRPr="00D7472C" w:rsidRDefault="00092DCF" w:rsidP="00DF5BF3">
      <w:pPr>
        <w:spacing w:after="0"/>
        <w:jc w:val="right"/>
        <w:rPr>
          <w:lang w:val="ru-RU"/>
        </w:rPr>
      </w:pPr>
      <w:bookmarkStart w:id="3" w:name="z65"/>
      <w:r w:rsidRPr="00DF5BF3">
        <w:rPr>
          <w:lang w:val="ru-RU"/>
        </w:rPr>
        <w:t xml:space="preserve">  </w:t>
      </w:r>
      <w:bookmarkEnd w:id="3"/>
    </w:p>
    <w:sectPr w:rsidR="00092DCF" w:rsidRPr="00D7472C" w:rsidSect="000323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3A4"/>
    <w:rsid w:val="000323A4"/>
    <w:rsid w:val="00092DCF"/>
    <w:rsid w:val="0033036D"/>
    <w:rsid w:val="00430532"/>
    <w:rsid w:val="006942BC"/>
    <w:rsid w:val="00795EE2"/>
    <w:rsid w:val="0096632F"/>
    <w:rsid w:val="00AC1C55"/>
    <w:rsid w:val="00B9779C"/>
    <w:rsid w:val="00D7472C"/>
    <w:rsid w:val="00DF5BF3"/>
    <w:rsid w:val="00FF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F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6CF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F16CF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F16CF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F16CF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F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16CF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6CF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16CF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FF1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6CF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FF16C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F16CF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FF16CF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FF16CF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FF16CF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FF16CF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0323A4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0323A4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F16CF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0323A4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323A4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2016-03-04T04:37:00Z</dcterms:created>
  <dcterms:modified xsi:type="dcterms:W3CDTF">2016-03-04T04:57:00Z</dcterms:modified>
</cp:coreProperties>
</file>