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3A" w:rsidRPr="00F9745D" w:rsidRDefault="00F1093A">
      <w:pPr>
        <w:spacing w:after="0"/>
        <w:rPr>
          <w:sz w:val="24"/>
          <w:szCs w:val="24"/>
        </w:rPr>
      </w:pPr>
      <w:r w:rsidRPr="000F7C98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5pt;visibility:visible">
            <v:imagedata r:id="rId4" o:title=""/>
          </v:shape>
        </w:pict>
      </w:r>
    </w:p>
    <w:p w:rsidR="00F1093A" w:rsidRPr="00F9745D" w:rsidRDefault="00F1093A">
      <w:pPr>
        <w:spacing w:after="0"/>
        <w:jc w:val="right"/>
        <w:rPr>
          <w:sz w:val="24"/>
          <w:szCs w:val="24"/>
          <w:lang w:val="ru-RU"/>
        </w:rPr>
      </w:pPr>
      <w:bookmarkStart w:id="0" w:name="z88"/>
      <w:r w:rsidRPr="00F9745D">
        <w:rPr>
          <w:color w:val="000000"/>
          <w:sz w:val="24"/>
          <w:szCs w:val="24"/>
          <w:lang w:val="ru-RU"/>
        </w:rPr>
        <w:t xml:space="preserve">  </w:t>
      </w:r>
      <w:bookmarkStart w:id="1" w:name="z112"/>
      <w:bookmarkEnd w:id="0"/>
      <w:r w:rsidRPr="00F9745D">
        <w:rPr>
          <w:color w:val="000000"/>
          <w:sz w:val="24"/>
          <w:szCs w:val="24"/>
          <w:lang w:val="ru-RU"/>
        </w:rPr>
        <w:t>Приложение 2</w:t>
      </w:r>
      <w:r w:rsidRPr="00F9745D">
        <w:rPr>
          <w:color w:val="000000"/>
          <w:sz w:val="24"/>
          <w:szCs w:val="24"/>
        </w:rPr>
        <w:t>           </w:t>
      </w:r>
      <w:r w:rsidRPr="00F9745D">
        <w:rPr>
          <w:color w:val="000000"/>
          <w:sz w:val="24"/>
          <w:szCs w:val="24"/>
          <w:lang w:val="ru-RU"/>
        </w:rPr>
        <w:t xml:space="preserve"> 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F9745D">
        <w:rPr>
          <w:color w:val="000000"/>
          <w:sz w:val="24"/>
          <w:szCs w:val="24"/>
        </w:rPr>
        <w:t> </w:t>
      </w:r>
      <w:r w:rsidRPr="00F9745D">
        <w:rPr>
          <w:color w:val="000000"/>
          <w:sz w:val="24"/>
          <w:szCs w:val="24"/>
          <w:lang w:val="ru-RU"/>
        </w:rPr>
        <w:t xml:space="preserve"> 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«Выдача справок органов, осуществляющих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 xml:space="preserve"> функции по опеке или попечительству, 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 xml:space="preserve"> для оформления сделок с имуществом, 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 xml:space="preserve"> принадлежащим на праве собственности 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 xml:space="preserve"> несовершеннолетним детям»</w:t>
      </w:r>
      <w:r w:rsidRPr="00F9745D">
        <w:rPr>
          <w:color w:val="000000"/>
          <w:sz w:val="24"/>
          <w:szCs w:val="24"/>
        </w:rPr>
        <w:t>    </w:t>
      </w:r>
      <w:r w:rsidRPr="00F9745D">
        <w:rPr>
          <w:color w:val="000000"/>
          <w:sz w:val="24"/>
          <w:szCs w:val="24"/>
          <w:lang w:val="ru-RU"/>
        </w:rPr>
        <w:t xml:space="preserve"> </w:t>
      </w:r>
    </w:p>
    <w:bookmarkEnd w:id="1"/>
    <w:p w:rsidR="00F1093A" w:rsidRPr="00F9745D" w:rsidRDefault="00F1093A">
      <w:pPr>
        <w:spacing w:after="0"/>
        <w:rPr>
          <w:sz w:val="24"/>
          <w:szCs w:val="24"/>
          <w:lang w:val="ru-RU"/>
        </w:rPr>
      </w:pPr>
      <w:r w:rsidRPr="00F9745D">
        <w:rPr>
          <w:color w:val="000000"/>
          <w:sz w:val="24"/>
          <w:szCs w:val="24"/>
        </w:rPr>
        <w:t>                            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Форма</w:t>
      </w:r>
    </w:p>
    <w:p w:rsidR="00F1093A" w:rsidRPr="00F9745D" w:rsidRDefault="00F1093A">
      <w:pPr>
        <w:spacing w:after="0"/>
        <w:rPr>
          <w:sz w:val="24"/>
          <w:szCs w:val="24"/>
          <w:lang w:val="ru-RU"/>
        </w:rPr>
      </w:pP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Руководителю местного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исполнительного органа городов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Астаны и Алматы, районов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городов областного значения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от супругов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(Ф.И.О.(при его наличии) и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индивидуальный идентификационный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номер)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Проживающих по адресу, телефон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_______________________________</w:t>
      </w:r>
    </w:p>
    <w:p w:rsidR="00F1093A" w:rsidRDefault="00F1093A">
      <w:pPr>
        <w:spacing w:after="0"/>
        <w:rPr>
          <w:color w:val="000000"/>
          <w:sz w:val="24"/>
          <w:szCs w:val="24"/>
          <w:lang w:val="ru-RU"/>
        </w:rPr>
      </w:pPr>
      <w:r w:rsidRPr="00F9745D">
        <w:rPr>
          <w:color w:val="000000"/>
          <w:sz w:val="24"/>
          <w:szCs w:val="24"/>
        </w:rPr>
        <w:t>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</w:t>
      </w:r>
    </w:p>
    <w:p w:rsidR="00F1093A" w:rsidRPr="00F9745D" w:rsidRDefault="00F1093A" w:rsidP="00F9745D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F9745D">
        <w:rPr>
          <w:b/>
          <w:color w:val="000000"/>
          <w:sz w:val="24"/>
          <w:szCs w:val="24"/>
          <w:lang w:val="ru-RU"/>
        </w:rPr>
        <w:t>Заявление</w:t>
      </w:r>
    </w:p>
    <w:p w:rsidR="00F1093A" w:rsidRPr="00F9745D" w:rsidRDefault="00F1093A" w:rsidP="00F9745D">
      <w:pPr>
        <w:spacing w:after="0"/>
        <w:jc w:val="center"/>
        <w:rPr>
          <w:sz w:val="24"/>
          <w:szCs w:val="24"/>
          <w:lang w:val="ru-RU"/>
        </w:rPr>
      </w:pPr>
    </w:p>
    <w:p w:rsidR="00F1093A" w:rsidRPr="00F9745D" w:rsidRDefault="00F1093A">
      <w:pPr>
        <w:spacing w:after="0"/>
        <w:rPr>
          <w:sz w:val="24"/>
          <w:szCs w:val="24"/>
          <w:lang w:val="ru-RU"/>
        </w:rPr>
      </w:pP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Просим Вашего разрешения на отчуждение недвижимого имущества,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расположенного по адресу: _________________________________________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Имеем детей: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1.__________________________________________________________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2.__________________________________________________________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</w:t>
      </w:r>
      <w:r w:rsidRPr="00F9745D">
        <w:rPr>
          <w:color w:val="000000"/>
          <w:sz w:val="24"/>
          <w:szCs w:val="24"/>
          <w:lang w:val="ru-RU"/>
        </w:rPr>
        <w:t xml:space="preserve"> (указать Ф.И.О. (при его наличии) и индивидуальный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идентификационный номер детей, год рождения, №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</w:t>
      </w:r>
      <w:r w:rsidRPr="00F9745D">
        <w:rPr>
          <w:color w:val="000000"/>
          <w:sz w:val="24"/>
          <w:szCs w:val="24"/>
          <w:lang w:val="ru-RU"/>
        </w:rPr>
        <w:t xml:space="preserve"> свидетельства о рождении, дети старше 10 лет расписываются,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пишут слово – «согласны»)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Сведения об отце (Ф.И.О. (при его наличии) и индивидуальный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идентификационный номер, № удостоверения личности, кем и когда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выдано_______________________________________________________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Сведения о матери (Ф.И.О. (при его наличии) и индивидуальный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идентификационный номер, № удостоверения личности, кем и когда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выдано)______________________________________________________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Адрес дальнейшего проживания __________________________________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фразу «В дальнейшем дети будут обеспечены жильем» (написать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собственноручно) ______________________________________________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Согласен (а) на использования сведений, составляющих охраняемую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законом тайну, содержащихся в информационных системах.</w:t>
      </w:r>
    </w:p>
    <w:p w:rsidR="00F1093A" w:rsidRPr="00F9745D" w:rsidRDefault="00F1093A">
      <w:pPr>
        <w:spacing w:after="0"/>
        <w:rPr>
          <w:color w:val="000000"/>
          <w:sz w:val="24"/>
          <w:szCs w:val="24"/>
          <w:lang w:val="ru-RU"/>
        </w:rPr>
      </w:pPr>
    </w:p>
    <w:p w:rsidR="00F1093A" w:rsidRPr="00F9745D" w:rsidRDefault="00F1093A">
      <w:pPr>
        <w:spacing w:after="0"/>
        <w:rPr>
          <w:sz w:val="24"/>
          <w:szCs w:val="24"/>
          <w:lang w:val="ru-RU"/>
        </w:rPr>
      </w:pPr>
      <w:r w:rsidRPr="00F9745D">
        <w:rPr>
          <w:color w:val="000000"/>
          <w:sz w:val="24"/>
          <w:szCs w:val="24"/>
          <w:lang w:val="ru-RU"/>
        </w:rPr>
        <w:t>«___»___________20__ года</w:t>
      </w:r>
      <w:r w:rsidRPr="00F9745D">
        <w:rPr>
          <w:color w:val="000000"/>
          <w:sz w:val="24"/>
          <w:szCs w:val="24"/>
        </w:rPr>
        <w:t>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Подпись обоих супругов</w:t>
      </w:r>
    </w:p>
    <w:p w:rsidR="00F1093A" w:rsidRDefault="00F1093A">
      <w:pPr>
        <w:spacing w:after="0"/>
        <w:jc w:val="right"/>
        <w:rPr>
          <w:color w:val="000000"/>
          <w:sz w:val="20"/>
          <w:lang w:val="ru-RU"/>
        </w:rPr>
      </w:pPr>
      <w:bookmarkStart w:id="2" w:name="z113"/>
      <w:r w:rsidRPr="001E3B31">
        <w:rPr>
          <w:color w:val="000000"/>
          <w:sz w:val="20"/>
          <w:lang w:val="ru-RU"/>
        </w:rPr>
        <w:t xml:space="preserve"> </w:t>
      </w:r>
    </w:p>
    <w:p w:rsidR="00F1093A" w:rsidRDefault="00F1093A">
      <w:pPr>
        <w:spacing w:after="0"/>
        <w:jc w:val="right"/>
        <w:rPr>
          <w:color w:val="000000"/>
          <w:sz w:val="20"/>
          <w:lang w:val="ru-RU"/>
        </w:rPr>
      </w:pPr>
    </w:p>
    <w:p w:rsidR="00F1093A" w:rsidRPr="00F9745D" w:rsidRDefault="00F1093A">
      <w:pPr>
        <w:spacing w:after="0"/>
        <w:jc w:val="right"/>
        <w:rPr>
          <w:sz w:val="24"/>
          <w:szCs w:val="24"/>
          <w:lang w:val="ru-RU"/>
        </w:rPr>
      </w:pPr>
      <w:r w:rsidRPr="00F9745D">
        <w:rPr>
          <w:color w:val="000000"/>
          <w:sz w:val="24"/>
          <w:szCs w:val="24"/>
          <w:lang w:val="ru-RU"/>
        </w:rPr>
        <w:t xml:space="preserve"> Приложение 3</w:t>
      </w:r>
      <w:r w:rsidRPr="00F9745D">
        <w:rPr>
          <w:color w:val="000000"/>
          <w:sz w:val="24"/>
          <w:szCs w:val="24"/>
        </w:rPr>
        <w:t>           </w:t>
      </w:r>
      <w:r w:rsidRPr="00F9745D">
        <w:rPr>
          <w:color w:val="000000"/>
          <w:sz w:val="24"/>
          <w:szCs w:val="24"/>
          <w:lang w:val="ru-RU"/>
        </w:rPr>
        <w:t xml:space="preserve"> 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F9745D">
        <w:rPr>
          <w:color w:val="000000"/>
          <w:sz w:val="24"/>
          <w:szCs w:val="24"/>
        </w:rPr>
        <w:t> </w:t>
      </w:r>
      <w:r w:rsidRPr="00F9745D">
        <w:rPr>
          <w:color w:val="000000"/>
          <w:sz w:val="24"/>
          <w:szCs w:val="24"/>
          <w:lang w:val="ru-RU"/>
        </w:rPr>
        <w:t xml:space="preserve"> 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«Выдача справок органов, осуществляющих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 xml:space="preserve"> функции по опеке или попечительству, 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 xml:space="preserve"> для оформления сделок с имуществом, 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 xml:space="preserve"> принадлежащим на праве собственности 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 xml:space="preserve"> несовершеннолетним детям»</w:t>
      </w:r>
      <w:r w:rsidRPr="00F9745D">
        <w:rPr>
          <w:color w:val="000000"/>
          <w:sz w:val="24"/>
          <w:szCs w:val="24"/>
        </w:rPr>
        <w:t>    </w:t>
      </w:r>
      <w:r w:rsidRPr="00F9745D">
        <w:rPr>
          <w:color w:val="000000"/>
          <w:sz w:val="24"/>
          <w:szCs w:val="24"/>
          <w:lang w:val="ru-RU"/>
        </w:rPr>
        <w:t xml:space="preserve"> </w:t>
      </w:r>
    </w:p>
    <w:bookmarkEnd w:id="2"/>
    <w:p w:rsidR="00F1093A" w:rsidRPr="00F9745D" w:rsidRDefault="00F1093A">
      <w:pPr>
        <w:spacing w:after="0"/>
        <w:rPr>
          <w:sz w:val="24"/>
          <w:szCs w:val="24"/>
          <w:lang w:val="ru-RU"/>
        </w:rPr>
      </w:pPr>
      <w:r w:rsidRPr="00F9745D">
        <w:rPr>
          <w:color w:val="000000"/>
          <w:sz w:val="24"/>
          <w:szCs w:val="24"/>
        </w:rPr>
        <w:t>                            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Форма</w:t>
      </w:r>
    </w:p>
    <w:p w:rsidR="00F1093A" w:rsidRPr="00F9745D" w:rsidRDefault="00F1093A">
      <w:pPr>
        <w:spacing w:after="0"/>
        <w:rPr>
          <w:sz w:val="24"/>
          <w:szCs w:val="24"/>
          <w:lang w:val="ru-RU"/>
        </w:rPr>
      </w:pP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Руководителю местного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исполнительного органа городов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Астаны и Алматы, районов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городов областного значения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от супругов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(Ф.И.О.(при его наличии) и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индивидуальный идентификационный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номер)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Проживающих по адресу, телефон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_______________________________</w:t>
      </w:r>
    </w:p>
    <w:p w:rsidR="00F1093A" w:rsidRDefault="00F1093A">
      <w:pPr>
        <w:spacing w:after="0"/>
        <w:rPr>
          <w:color w:val="000000"/>
          <w:sz w:val="24"/>
          <w:szCs w:val="24"/>
          <w:lang w:val="ru-RU"/>
        </w:rPr>
      </w:pPr>
      <w:r w:rsidRPr="00F9745D">
        <w:rPr>
          <w:color w:val="000000"/>
          <w:sz w:val="24"/>
          <w:szCs w:val="24"/>
        </w:rPr>
        <w:t>    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</w:t>
      </w:r>
    </w:p>
    <w:p w:rsidR="00F1093A" w:rsidRPr="00F9745D" w:rsidRDefault="00F1093A" w:rsidP="00F9745D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F9745D">
        <w:rPr>
          <w:b/>
          <w:color w:val="000000"/>
          <w:sz w:val="24"/>
          <w:szCs w:val="24"/>
          <w:lang w:val="ru-RU"/>
        </w:rPr>
        <w:t>Заявление</w:t>
      </w:r>
    </w:p>
    <w:p w:rsidR="00F1093A" w:rsidRPr="00F9745D" w:rsidRDefault="00F1093A">
      <w:pPr>
        <w:spacing w:after="0"/>
        <w:rPr>
          <w:sz w:val="24"/>
          <w:szCs w:val="24"/>
          <w:lang w:val="ru-RU"/>
        </w:rPr>
      </w:pP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Просим Вашего разрешения на залог недвижимого имущества,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расположенного по адресу: ___________________________________________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для получения кредита в размере ____________ сроком на _____________.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Имеем детей: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1.___________________________________________________________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2.___________________________________________________________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</w:t>
      </w:r>
      <w:r w:rsidRPr="00F9745D">
        <w:rPr>
          <w:color w:val="000000"/>
          <w:sz w:val="24"/>
          <w:szCs w:val="24"/>
          <w:lang w:val="ru-RU"/>
        </w:rPr>
        <w:t xml:space="preserve"> (указать Ф.И.О. (при его наличии) и индивидуальный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</w:t>
      </w:r>
      <w:r w:rsidRPr="00F9745D">
        <w:rPr>
          <w:color w:val="000000"/>
          <w:sz w:val="24"/>
          <w:szCs w:val="24"/>
          <w:lang w:val="ru-RU"/>
        </w:rPr>
        <w:t xml:space="preserve"> идентификационный номер детей, год рождения, № свидетельства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</w:t>
      </w:r>
      <w:r w:rsidRPr="00F9745D">
        <w:rPr>
          <w:color w:val="000000"/>
          <w:sz w:val="24"/>
          <w:szCs w:val="24"/>
          <w:lang w:val="ru-RU"/>
        </w:rPr>
        <w:t xml:space="preserve"> о рождении, дети старше 10 лет расписываются, пишут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слово – «согласны»)</w:t>
      </w:r>
    </w:p>
    <w:p w:rsidR="00F1093A" w:rsidRPr="00F9745D" w:rsidRDefault="00F1093A">
      <w:pPr>
        <w:spacing w:after="0"/>
        <w:rPr>
          <w:sz w:val="24"/>
          <w:szCs w:val="24"/>
          <w:lang w:val="ru-RU"/>
        </w:rPr>
      </w:pP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Сведения об отце (Ф.И.О. (при его наличии) и индивидуальный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идентификационный номер, № удостоверения личности, кем и когда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выдано)________________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Сведения о матери (Ф.И.О. (при его наличии) и индивидуальный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идентификационный номер, № удостоверения личности, кем и когда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выдано)____________________________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Письмо из банка №_______________________.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В случае потери жилья дети будут проживать по адресу (указать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адрес дополнительной площади или адреса близких родственников,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согласных взять детей), фразу «обязуемся в дальнейшем детей не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оставить без жилья» написать собственноручно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_________________________________________________________________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</w:rPr>
        <w:t>     </w:t>
      </w:r>
      <w:r w:rsidRPr="00F9745D">
        <w:rPr>
          <w:color w:val="000000"/>
          <w:sz w:val="24"/>
          <w:szCs w:val="24"/>
          <w:lang w:val="ru-RU"/>
        </w:rPr>
        <w:t xml:space="preserve"> Согласен (а) на использования сведений, составляющих охраняемую</w:t>
      </w:r>
      <w:r w:rsidRPr="00F9745D">
        <w:rPr>
          <w:sz w:val="24"/>
          <w:szCs w:val="24"/>
          <w:lang w:val="ru-RU"/>
        </w:rPr>
        <w:br/>
      </w:r>
      <w:r w:rsidRPr="00F9745D">
        <w:rPr>
          <w:color w:val="000000"/>
          <w:sz w:val="24"/>
          <w:szCs w:val="24"/>
          <w:lang w:val="ru-RU"/>
        </w:rPr>
        <w:t>законом тайну, содержащихся в информационных системах.</w:t>
      </w:r>
    </w:p>
    <w:p w:rsidR="00F1093A" w:rsidRPr="00F9745D" w:rsidRDefault="00F1093A">
      <w:pPr>
        <w:spacing w:after="0"/>
        <w:rPr>
          <w:color w:val="000000"/>
          <w:sz w:val="24"/>
          <w:szCs w:val="24"/>
          <w:lang w:val="ru-RU"/>
        </w:rPr>
      </w:pPr>
    </w:p>
    <w:p w:rsidR="00F1093A" w:rsidRPr="00F9745D" w:rsidRDefault="00F1093A" w:rsidP="00F9745D">
      <w:pPr>
        <w:spacing w:after="0"/>
        <w:rPr>
          <w:color w:val="000000"/>
          <w:sz w:val="24"/>
          <w:szCs w:val="24"/>
          <w:lang w:val="ru-RU"/>
        </w:rPr>
      </w:pPr>
      <w:r w:rsidRPr="00F9745D">
        <w:rPr>
          <w:color w:val="000000"/>
          <w:sz w:val="24"/>
          <w:szCs w:val="24"/>
          <w:lang w:val="ru-RU"/>
        </w:rPr>
        <w:t>«___ »__________20__г.</w:t>
      </w:r>
      <w:r w:rsidRPr="00F9745D">
        <w:rPr>
          <w:color w:val="000000"/>
          <w:sz w:val="24"/>
          <w:szCs w:val="24"/>
        </w:rPr>
        <w:t>                     </w:t>
      </w:r>
      <w:r w:rsidRPr="00F9745D">
        <w:rPr>
          <w:color w:val="000000"/>
          <w:sz w:val="24"/>
          <w:szCs w:val="24"/>
          <w:lang w:val="ru-RU"/>
        </w:rPr>
        <w:t xml:space="preserve"> Подпись обоих супругов</w:t>
      </w:r>
      <w:bookmarkStart w:id="3" w:name="z114"/>
    </w:p>
    <w:sectPr w:rsidR="00F1093A" w:rsidRPr="00F9745D" w:rsidSect="00F9745D">
      <w:pgSz w:w="11907" w:h="16839" w:code="9"/>
      <w:pgMar w:top="540" w:right="1080" w:bottom="5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37E"/>
    <w:rsid w:val="0008037E"/>
    <w:rsid w:val="000E4B7C"/>
    <w:rsid w:val="000F7C98"/>
    <w:rsid w:val="001E3B31"/>
    <w:rsid w:val="003B1E4E"/>
    <w:rsid w:val="0070245A"/>
    <w:rsid w:val="0096133D"/>
    <w:rsid w:val="00C764A5"/>
    <w:rsid w:val="00F1093A"/>
    <w:rsid w:val="00F9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98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7C98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F7C98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0F7C98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F7C98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7C98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7C98"/>
    <w:rPr>
      <w:rFonts w:ascii="Consolas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F7C98"/>
    <w:rPr>
      <w:rFonts w:ascii="Consolas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F7C98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rsid w:val="000F7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7C98"/>
    <w:rPr>
      <w:rFonts w:ascii="Consolas" w:hAnsi="Consolas" w:cs="Consolas"/>
    </w:rPr>
  </w:style>
  <w:style w:type="paragraph" w:styleId="NormalIndent">
    <w:name w:val="Normal Indent"/>
    <w:basedOn w:val="Normal"/>
    <w:uiPriority w:val="99"/>
    <w:rsid w:val="000F7C98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0F7C98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0F7C98"/>
    <w:rPr>
      <w:rFonts w:ascii="Consolas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rsid w:val="000F7C98"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0F7C98"/>
    <w:rPr>
      <w:rFonts w:ascii="Consolas" w:hAnsi="Consolas" w:cs="Consolas"/>
    </w:rPr>
  </w:style>
  <w:style w:type="character" w:styleId="Emphasis">
    <w:name w:val="Emphasis"/>
    <w:basedOn w:val="DefaultParagraphFont"/>
    <w:uiPriority w:val="99"/>
    <w:qFormat/>
    <w:rsid w:val="000F7C98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rsid w:val="0008037E"/>
    <w:rPr>
      <w:rFonts w:ascii="Consolas" w:hAnsi="Consolas" w:cs="Consolas"/>
    </w:rPr>
  </w:style>
  <w:style w:type="table" w:styleId="TableGrid">
    <w:name w:val="Table Grid"/>
    <w:basedOn w:val="TableNormal"/>
    <w:uiPriority w:val="99"/>
    <w:rsid w:val="0008037E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F7C98"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08037E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08037E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745</Words>
  <Characters>4247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2016-03-04T08:52:00Z</dcterms:created>
  <dcterms:modified xsi:type="dcterms:W3CDTF">2016-03-04T09:13:00Z</dcterms:modified>
</cp:coreProperties>
</file>