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6A" w:rsidRDefault="0051746A">
      <w:pPr>
        <w:spacing w:after="0"/>
      </w:pPr>
      <w:r w:rsidRPr="00E11AF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;visibility:visible">
            <v:imagedata r:id="rId4" o:title=""/>
          </v:shape>
        </w:pict>
      </w:r>
    </w:p>
    <w:p w:rsidR="0051746A" w:rsidRPr="004075A1" w:rsidRDefault="0051746A">
      <w:pPr>
        <w:spacing w:after="0"/>
        <w:rPr>
          <w:lang w:val="ru-RU"/>
        </w:rPr>
      </w:pPr>
      <w:bookmarkStart w:id="0" w:name="z58"/>
      <w:r w:rsidRPr="002C19F4">
        <w:rPr>
          <w:color w:val="000000"/>
          <w:sz w:val="20"/>
          <w:lang w:val="ru-RU"/>
        </w:rPr>
        <w:t xml:space="preserve">  </w:t>
      </w:r>
      <w:bookmarkEnd w:id="0"/>
    </w:p>
    <w:p w:rsidR="0051746A" w:rsidRPr="004075A1" w:rsidRDefault="0051746A">
      <w:pPr>
        <w:spacing w:after="0"/>
        <w:jc w:val="right"/>
        <w:rPr>
          <w:sz w:val="24"/>
          <w:szCs w:val="24"/>
          <w:lang w:val="ru-RU"/>
        </w:rPr>
      </w:pPr>
      <w:bookmarkStart w:id="1" w:name="z84"/>
      <w:r w:rsidRPr="004075A1">
        <w:rPr>
          <w:color w:val="000000"/>
          <w:sz w:val="24"/>
          <w:szCs w:val="24"/>
          <w:lang w:val="ru-RU"/>
        </w:rPr>
        <w:t xml:space="preserve">  Приложение 4</w:t>
      </w:r>
      <w:r w:rsidRPr="004075A1">
        <w:rPr>
          <w:color w:val="000000"/>
          <w:sz w:val="24"/>
          <w:szCs w:val="24"/>
        </w:rPr>
        <w:t>       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4075A1">
        <w:rPr>
          <w:color w:val="000000"/>
          <w:sz w:val="24"/>
          <w:szCs w:val="24"/>
        </w:rPr>
        <w:t>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«Выдача справок в единый накопительный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пенсионный фонд и (или) добровольный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накопительный пенсионный фонд, банки, в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органы внутренних дел для распоряжения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имуществом несовершеннолетних детей</w:t>
      </w:r>
      <w:r w:rsidRPr="004075A1">
        <w:rPr>
          <w:color w:val="000000"/>
          <w:sz w:val="24"/>
          <w:szCs w:val="24"/>
        </w:rPr>
        <w:t>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и оформления наследства</w:t>
      </w:r>
      <w:r w:rsidRPr="004075A1">
        <w:rPr>
          <w:color w:val="000000"/>
          <w:sz w:val="24"/>
          <w:szCs w:val="24"/>
        </w:rPr>
        <w:t> 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несовершеннолетним детям»</w:t>
      </w:r>
      <w:r w:rsidRPr="004075A1">
        <w:rPr>
          <w:color w:val="000000"/>
          <w:sz w:val="24"/>
          <w:szCs w:val="24"/>
        </w:rPr>
        <w:t>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</w:p>
    <w:bookmarkEnd w:id="1"/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                           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Форма</w:t>
      </w:r>
    </w:p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Местный исполнительный орган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городов Астаны и Алматы, районов и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городов областного значения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от гражданина(ки) 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____________________________________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(Ф.И.О. (при его наличии)) и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индивидуальный идентификационный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номер)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Проживающий (ая) по адресу,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телефон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_________________________________</w:t>
      </w:r>
    </w:p>
    <w:p w:rsidR="0051746A" w:rsidRPr="004075A1" w:rsidRDefault="0051746A">
      <w:pPr>
        <w:spacing w:after="0"/>
        <w:rPr>
          <w:color w:val="000000"/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                        </w:t>
      </w:r>
    </w:p>
    <w:p w:rsidR="0051746A" w:rsidRPr="004075A1" w:rsidRDefault="0051746A" w:rsidP="004075A1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4075A1">
        <w:rPr>
          <w:b/>
          <w:color w:val="000000"/>
          <w:sz w:val="24"/>
          <w:szCs w:val="24"/>
          <w:lang w:val="ru-RU"/>
        </w:rPr>
        <w:t>Заявление</w:t>
      </w:r>
    </w:p>
    <w:p w:rsidR="0051746A" w:rsidRPr="004075A1" w:rsidRDefault="0051746A" w:rsidP="004075A1">
      <w:pPr>
        <w:spacing w:after="0"/>
        <w:jc w:val="center"/>
        <w:rPr>
          <w:sz w:val="24"/>
          <w:szCs w:val="24"/>
          <w:lang w:val="ru-RU"/>
        </w:rPr>
      </w:pPr>
    </w:p>
    <w:p w:rsidR="0051746A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</w:t>
      </w:r>
      <w:r w:rsidRPr="004075A1">
        <w:rPr>
          <w:color w:val="000000"/>
          <w:sz w:val="24"/>
          <w:szCs w:val="24"/>
          <w:lang w:val="ru-RU"/>
        </w:rPr>
        <w:t xml:space="preserve"> Прошу Вашего разрешения снять пенсионные накопления в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накопительном пенсионном фонде _______________ (название фонда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указывается согласно записи в свидетельстве о праве на наследство) за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несовершеннолетних детей (Ф.И.О. (при его наличии)) _____________ в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связи со смертью вкладчика (Ф.И.О. (при его наличии)) 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свидетельство о смерти от __________ года (дата выдачи свидетельства)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№ 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</w:t>
      </w:r>
      <w:r w:rsidRPr="004075A1">
        <w:rPr>
          <w:color w:val="000000"/>
          <w:sz w:val="24"/>
          <w:szCs w:val="24"/>
          <w:lang w:val="ru-RU"/>
        </w:rPr>
        <w:t xml:space="preserve"> Согласен(а) на использования сведений, составляющих охраняемую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законом тайну, содержащихся в информационных системах.</w:t>
      </w:r>
      <w:r w:rsidRPr="004075A1">
        <w:rPr>
          <w:sz w:val="24"/>
          <w:szCs w:val="24"/>
          <w:lang w:val="ru-RU"/>
        </w:rPr>
        <w:br/>
      </w:r>
    </w:p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  <w:lang w:val="ru-RU"/>
        </w:rPr>
        <w:t>«___»__________20__года</w:t>
      </w:r>
      <w:r w:rsidRPr="004075A1">
        <w:rPr>
          <w:color w:val="000000"/>
          <w:sz w:val="24"/>
          <w:szCs w:val="24"/>
        </w:rPr>
        <w:t>             </w:t>
      </w:r>
      <w:r w:rsidRPr="004075A1">
        <w:rPr>
          <w:color w:val="000000"/>
          <w:sz w:val="24"/>
          <w:szCs w:val="24"/>
          <w:lang w:val="ru-RU"/>
        </w:rPr>
        <w:t xml:space="preserve"> _________________________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(подпись заявителя(ей))</w:t>
      </w: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  <w:bookmarkStart w:id="2" w:name="z85"/>
      <w:r w:rsidRPr="004075A1">
        <w:rPr>
          <w:color w:val="000000"/>
          <w:sz w:val="24"/>
          <w:szCs w:val="24"/>
          <w:lang w:val="ru-RU"/>
        </w:rPr>
        <w:t xml:space="preserve"> </w:t>
      </w: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51746A" w:rsidRPr="004075A1" w:rsidRDefault="0051746A">
      <w:pPr>
        <w:spacing w:after="0"/>
        <w:jc w:val="right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  <w:lang w:val="ru-RU"/>
        </w:rPr>
        <w:t xml:space="preserve"> Приложение 5</w:t>
      </w:r>
      <w:r w:rsidRPr="004075A1">
        <w:rPr>
          <w:color w:val="000000"/>
          <w:sz w:val="24"/>
          <w:szCs w:val="24"/>
        </w:rPr>
        <w:t>       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4075A1">
        <w:rPr>
          <w:color w:val="000000"/>
          <w:sz w:val="24"/>
          <w:szCs w:val="24"/>
        </w:rPr>
        <w:t>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«Выдача справок в единый накопительный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пенсионный фонд и (или) добровольный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накопительный пенсионный фонд, банки, в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органы внутренних дел для распоряжения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имуществом несовершеннолетних детей</w:t>
      </w:r>
      <w:r w:rsidRPr="004075A1">
        <w:rPr>
          <w:color w:val="000000"/>
          <w:sz w:val="24"/>
          <w:szCs w:val="24"/>
        </w:rPr>
        <w:t>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и оформления наследства</w:t>
      </w:r>
      <w:r w:rsidRPr="004075A1">
        <w:rPr>
          <w:color w:val="000000"/>
          <w:sz w:val="24"/>
          <w:szCs w:val="24"/>
        </w:rPr>
        <w:t> 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несовершеннолетним детям»</w:t>
      </w:r>
      <w:r w:rsidRPr="004075A1">
        <w:rPr>
          <w:color w:val="000000"/>
          <w:sz w:val="24"/>
          <w:szCs w:val="24"/>
        </w:rPr>
        <w:t>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</w:p>
    <w:bookmarkEnd w:id="2"/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                           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Форма</w:t>
      </w:r>
    </w:p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Местный исполнительный орган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городов Астаны и Алматы, районов и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городов областного значения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от гражданина(ки) 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____________________________________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(Ф.И.О. (при его наличии)) и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индивидуальный идентификационный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номер)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Проживающий (ая) по адресу,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телефон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_________________________________</w:t>
      </w:r>
    </w:p>
    <w:p w:rsidR="0051746A" w:rsidRDefault="0051746A">
      <w:pPr>
        <w:spacing w:after="0"/>
        <w:rPr>
          <w:color w:val="000000"/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</w:p>
    <w:p w:rsidR="0051746A" w:rsidRDefault="0051746A" w:rsidP="004075A1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  <w:lang w:val="ru-RU"/>
        </w:rPr>
        <w:t>Заявление</w:t>
      </w:r>
    </w:p>
    <w:p w:rsidR="0051746A" w:rsidRPr="004075A1" w:rsidRDefault="0051746A" w:rsidP="004075A1">
      <w:pPr>
        <w:spacing w:after="0"/>
        <w:jc w:val="center"/>
        <w:rPr>
          <w:sz w:val="24"/>
          <w:szCs w:val="24"/>
          <w:lang w:val="ru-RU"/>
        </w:rPr>
      </w:pPr>
    </w:p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</w:t>
      </w:r>
      <w:r w:rsidRPr="004075A1">
        <w:rPr>
          <w:color w:val="000000"/>
          <w:sz w:val="24"/>
          <w:szCs w:val="24"/>
          <w:lang w:val="ru-RU"/>
        </w:rPr>
        <w:t xml:space="preserve"> Прошу Вашего разрешения на распоряжение (уступка прав и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обязательств, расторжение договоров) вкладами в банке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___________________ (название банка) несовершеннолетних детей: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__________________________________________________________________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__________________________________________________________________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</w:t>
      </w:r>
      <w:r w:rsidRPr="004075A1">
        <w:rPr>
          <w:color w:val="000000"/>
          <w:sz w:val="24"/>
          <w:szCs w:val="24"/>
          <w:lang w:val="ru-RU"/>
        </w:rPr>
        <w:t xml:space="preserve"> (указать Ф.И.О. (при его наличии) детей, год рождения, №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</w:t>
      </w:r>
      <w:r w:rsidRPr="004075A1">
        <w:rPr>
          <w:color w:val="000000"/>
          <w:sz w:val="24"/>
          <w:szCs w:val="24"/>
          <w:lang w:val="ru-RU"/>
        </w:rPr>
        <w:t xml:space="preserve"> свидетельства о рождении, дети старше 10 лет расписываются,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пишут слово – «согласны»)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Сведения об отце (Ф.И.О. (при его наличии) и индивидуальный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идентификационный номер, № удостоверения личности, кем и когда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выдано)______________________________________________________________</w:t>
      </w:r>
    </w:p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  <w:lang w:val="ru-RU"/>
        </w:rPr>
        <w:t>Сведения о матери (Ф.И.О. (при его наличии) и индивидуальный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идентификационный номер, № удостоверения личности, кем и когда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выдано)______________________________________________________________</w:t>
      </w:r>
    </w:p>
    <w:p w:rsidR="0051746A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</w:t>
      </w:r>
      <w:r w:rsidRPr="004075A1">
        <w:rPr>
          <w:color w:val="000000"/>
          <w:sz w:val="24"/>
          <w:szCs w:val="24"/>
          <w:lang w:val="ru-RU"/>
        </w:rPr>
        <w:t xml:space="preserve"> Согласен(а) на использования сведений, составляющих охраняемую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законом тайну, содержащихся в информационных системах.</w:t>
      </w:r>
      <w:r w:rsidRPr="004075A1">
        <w:rPr>
          <w:sz w:val="24"/>
          <w:szCs w:val="24"/>
          <w:lang w:val="ru-RU"/>
        </w:rPr>
        <w:br/>
      </w:r>
    </w:p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  <w:lang w:val="ru-RU"/>
        </w:rPr>
        <w:t>«___»__________20__года</w:t>
      </w:r>
      <w:r w:rsidRPr="004075A1">
        <w:rPr>
          <w:color w:val="000000"/>
          <w:sz w:val="24"/>
          <w:szCs w:val="24"/>
        </w:rPr>
        <w:t>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(подпись обоих родителей)</w:t>
      </w:r>
    </w:p>
    <w:p w:rsidR="0051746A" w:rsidRPr="004075A1" w:rsidRDefault="0051746A">
      <w:pPr>
        <w:spacing w:after="0"/>
        <w:jc w:val="right"/>
        <w:rPr>
          <w:sz w:val="24"/>
          <w:szCs w:val="24"/>
          <w:lang w:val="ru-RU"/>
        </w:rPr>
      </w:pPr>
      <w:bookmarkStart w:id="3" w:name="z86"/>
      <w:r w:rsidRPr="004075A1">
        <w:rPr>
          <w:color w:val="000000"/>
          <w:sz w:val="24"/>
          <w:szCs w:val="24"/>
          <w:lang w:val="ru-RU"/>
        </w:rPr>
        <w:t xml:space="preserve">  Приложение 6</w:t>
      </w:r>
      <w:r w:rsidRPr="004075A1">
        <w:rPr>
          <w:color w:val="000000"/>
          <w:sz w:val="24"/>
          <w:szCs w:val="24"/>
        </w:rPr>
        <w:t>       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4075A1">
        <w:rPr>
          <w:color w:val="000000"/>
          <w:sz w:val="24"/>
          <w:szCs w:val="24"/>
        </w:rPr>
        <w:t>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«Выдача справок в единый накопительный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пенсионный фонд и (или) добровольный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накопительный пенсионный фонд, банки, в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органы внутренних дел для распоряжения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имуществом несовершеннолетних детей</w:t>
      </w:r>
      <w:r w:rsidRPr="004075A1">
        <w:rPr>
          <w:color w:val="000000"/>
          <w:sz w:val="24"/>
          <w:szCs w:val="24"/>
        </w:rPr>
        <w:t>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и оформления наследства</w:t>
      </w:r>
      <w:r w:rsidRPr="004075A1">
        <w:rPr>
          <w:color w:val="000000"/>
          <w:sz w:val="24"/>
          <w:szCs w:val="24"/>
        </w:rPr>
        <w:t> 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 xml:space="preserve"> несовершеннолетним детям»</w:t>
      </w:r>
      <w:r w:rsidRPr="004075A1">
        <w:rPr>
          <w:color w:val="000000"/>
          <w:sz w:val="24"/>
          <w:szCs w:val="24"/>
        </w:rPr>
        <w:t>     </w:t>
      </w:r>
      <w:r w:rsidRPr="004075A1">
        <w:rPr>
          <w:color w:val="000000"/>
          <w:sz w:val="24"/>
          <w:szCs w:val="24"/>
          <w:lang w:val="ru-RU"/>
        </w:rPr>
        <w:t xml:space="preserve"> </w:t>
      </w:r>
    </w:p>
    <w:bookmarkEnd w:id="3"/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                           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Форма</w:t>
      </w:r>
    </w:p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Местный исполнительный орган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городов Астаны и Алматы, районов и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городов областного значения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от гражданина(ки) 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____________________________________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(Ф.И.О. (при его наличии)) и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индивидуальный идентификационный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номер)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Проживающий (ая) по адресу,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телефон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_________________________________</w:t>
      </w:r>
    </w:p>
    <w:p w:rsidR="0051746A" w:rsidRDefault="0051746A">
      <w:pPr>
        <w:spacing w:after="0"/>
        <w:rPr>
          <w:color w:val="000000"/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                       </w:t>
      </w:r>
    </w:p>
    <w:p w:rsidR="0051746A" w:rsidRDefault="0051746A" w:rsidP="004075A1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  <w:lang w:val="ru-RU"/>
        </w:rPr>
        <w:t>Заявление</w:t>
      </w:r>
    </w:p>
    <w:p w:rsidR="0051746A" w:rsidRPr="004075A1" w:rsidRDefault="0051746A" w:rsidP="004075A1">
      <w:pPr>
        <w:spacing w:after="0"/>
        <w:jc w:val="center"/>
        <w:rPr>
          <w:sz w:val="24"/>
          <w:szCs w:val="24"/>
          <w:lang w:val="ru-RU"/>
        </w:rPr>
      </w:pPr>
    </w:p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</w:t>
      </w:r>
      <w:r w:rsidRPr="004075A1">
        <w:rPr>
          <w:color w:val="000000"/>
          <w:sz w:val="24"/>
          <w:szCs w:val="24"/>
          <w:lang w:val="ru-RU"/>
        </w:rPr>
        <w:t xml:space="preserve"> Прошу Вашего разрешения на осуществление сделки в отношении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транспортного средства, принадлежащего на праве собственности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несовершеннолетнему(им) ребенку (детям):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__________________________________________________________________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__________________________________________________________________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______________________________________________________________</w:t>
      </w:r>
    </w:p>
    <w:p w:rsidR="0051746A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</w:rPr>
        <w:t>     </w:t>
      </w:r>
      <w:r w:rsidRPr="004075A1">
        <w:rPr>
          <w:color w:val="000000"/>
          <w:sz w:val="24"/>
          <w:szCs w:val="24"/>
          <w:lang w:val="ru-RU"/>
        </w:rPr>
        <w:t xml:space="preserve"> Согласен(а) на использования сведений, составляющих охраняемую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  <w:lang w:val="ru-RU"/>
        </w:rPr>
        <w:t>законом тайну, содержащихся в информационных системах.</w:t>
      </w:r>
      <w:r w:rsidRPr="004075A1">
        <w:rPr>
          <w:sz w:val="24"/>
          <w:szCs w:val="24"/>
          <w:lang w:val="ru-RU"/>
        </w:rPr>
        <w:br/>
      </w:r>
    </w:p>
    <w:p w:rsidR="0051746A" w:rsidRDefault="0051746A">
      <w:pPr>
        <w:spacing w:after="0"/>
        <w:rPr>
          <w:sz w:val="24"/>
          <w:szCs w:val="24"/>
          <w:lang w:val="ru-RU"/>
        </w:rPr>
      </w:pPr>
    </w:p>
    <w:p w:rsidR="0051746A" w:rsidRPr="004075A1" w:rsidRDefault="0051746A">
      <w:pPr>
        <w:spacing w:after="0"/>
        <w:rPr>
          <w:sz w:val="24"/>
          <w:szCs w:val="24"/>
          <w:lang w:val="ru-RU"/>
        </w:rPr>
      </w:pPr>
      <w:r w:rsidRPr="004075A1">
        <w:rPr>
          <w:color w:val="000000"/>
          <w:sz w:val="24"/>
          <w:szCs w:val="24"/>
          <w:lang w:val="ru-RU"/>
        </w:rPr>
        <w:t>«___»__________20__года</w:t>
      </w:r>
      <w:r w:rsidRPr="004075A1">
        <w:rPr>
          <w:color w:val="000000"/>
          <w:sz w:val="24"/>
          <w:szCs w:val="24"/>
        </w:rPr>
        <w:t>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_______________________</w:t>
      </w:r>
      <w:r w:rsidRPr="004075A1">
        <w:rPr>
          <w:sz w:val="24"/>
          <w:szCs w:val="24"/>
          <w:lang w:val="ru-RU"/>
        </w:rPr>
        <w:br/>
      </w:r>
      <w:r w:rsidRPr="004075A1">
        <w:rPr>
          <w:color w:val="000000"/>
          <w:sz w:val="24"/>
          <w:szCs w:val="24"/>
        </w:rPr>
        <w:t>                                      </w:t>
      </w:r>
      <w:r w:rsidRPr="004075A1">
        <w:rPr>
          <w:color w:val="000000"/>
          <w:sz w:val="24"/>
          <w:szCs w:val="24"/>
          <w:lang w:val="ru-RU"/>
        </w:rPr>
        <w:t xml:space="preserve"> (подпись заявителя(ей)</w:t>
      </w:r>
      <w:r>
        <w:rPr>
          <w:color w:val="000000"/>
          <w:sz w:val="24"/>
          <w:szCs w:val="24"/>
          <w:lang w:val="ru-RU"/>
        </w:rPr>
        <w:t>)</w:t>
      </w: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  <w:bookmarkStart w:id="4" w:name="z87"/>
      <w:r w:rsidRPr="004075A1">
        <w:rPr>
          <w:color w:val="000000"/>
          <w:sz w:val="24"/>
          <w:szCs w:val="24"/>
          <w:lang w:val="ru-RU"/>
        </w:rPr>
        <w:t xml:space="preserve"> </w:t>
      </w: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51746A" w:rsidRDefault="0051746A">
      <w:pPr>
        <w:spacing w:after="0"/>
        <w:jc w:val="right"/>
        <w:rPr>
          <w:color w:val="000000"/>
          <w:sz w:val="24"/>
          <w:szCs w:val="24"/>
          <w:lang w:val="ru-RU"/>
        </w:rPr>
      </w:pPr>
    </w:p>
    <w:sectPr w:rsidR="0051746A" w:rsidSect="00FB215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159"/>
    <w:rsid w:val="00241A2B"/>
    <w:rsid w:val="002C19F4"/>
    <w:rsid w:val="004075A1"/>
    <w:rsid w:val="00413C7A"/>
    <w:rsid w:val="004E0D56"/>
    <w:rsid w:val="0051746A"/>
    <w:rsid w:val="008370AE"/>
    <w:rsid w:val="00985822"/>
    <w:rsid w:val="00E11AFB"/>
    <w:rsid w:val="00FB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FB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AFB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11AFB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E11AFB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E11AFB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AFB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1AFB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1AFB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1AFB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E11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1AFB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E11AFB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E11AFB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E11AFB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E11AFB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E11AFB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E11AFB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FB2159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FB2159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E11AFB"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FB2159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FB2159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853</Words>
  <Characters>4867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2016-03-04T05:59:00Z</dcterms:created>
  <dcterms:modified xsi:type="dcterms:W3CDTF">2016-03-04T08:24:00Z</dcterms:modified>
</cp:coreProperties>
</file>